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intitulé service / direction"/>
        <w:tag w:val="intitulé service / direction"/>
        <w:id w:val="-1306085150"/>
        <w:placeholder>
          <w:docPart w:val="3E573ACD34104D8FA9611A3E2DEF709A"/>
        </w:placeholder>
      </w:sdtPr>
      <w:sdtEndPr/>
      <w:sdtContent>
        <w:p w:rsidR="00203381" w:rsidRPr="00CD603A" w:rsidRDefault="001C4DB9" w:rsidP="00BB03C1">
          <w:pPr>
            <w:pStyle w:val="pavcorrespondant-intitulservice"/>
          </w:pPr>
          <w:r>
            <w:t>DIRECTION DE LA SOLIDARITE</w:t>
          </w:r>
        </w:p>
      </w:sdtContent>
    </w:sdt>
    <w:p w:rsidR="009B07E3" w:rsidRDefault="009B07E3" w:rsidP="00BB03C1">
      <w:pPr>
        <w:pStyle w:val="pavcorrespondant-refndossiertel"/>
      </w:pPr>
    </w:p>
    <w:p w:rsidR="00324689" w:rsidRPr="001220C1" w:rsidRDefault="00324689" w:rsidP="001220C1">
      <w:pPr>
        <w:pStyle w:val="courrier-textecouran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2"/>
          <w:szCs w:val="22"/>
        </w:rPr>
      </w:pPr>
    </w:p>
    <w:p w:rsidR="001220C1" w:rsidRPr="001220C1" w:rsidRDefault="001220C1" w:rsidP="001220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DEMANDE DE TRANSPORTS SPECIALISES</w:t>
      </w:r>
    </w:p>
    <w:p w:rsidR="001220C1" w:rsidRPr="001220C1" w:rsidRDefault="001220C1" w:rsidP="001220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 xml:space="preserve">« MOBIL’CITE </w:t>
      </w:r>
      <w:r w:rsidRPr="001220C1">
        <w:rPr>
          <w:rFonts w:eastAsia="Times New Roman" w:cs="Times New Roman"/>
          <w:lang w:eastAsia="fr-FR"/>
        </w:rPr>
        <w:sym w:font="Wingdings 2" w:char="F05A"/>
      </w:r>
      <w:r w:rsidRPr="001220C1">
        <w:rPr>
          <w:rFonts w:eastAsia="Times New Roman" w:cs="Times New Roman"/>
          <w:lang w:eastAsia="fr-FR"/>
        </w:rPr>
        <w:t xml:space="preserve"> PETITS ACCOMPAGNEMENTS »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keepNext/>
        <w:spacing w:after="0" w:line="240" w:lineRule="auto"/>
        <w:outlineLvl w:val="0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u w:val="single"/>
          <w:lang w:eastAsia="fr-FR"/>
        </w:rPr>
        <w:t>Document confidentiel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1</w:t>
      </w:r>
      <w:r w:rsidRPr="001220C1">
        <w:rPr>
          <w:rFonts w:eastAsia="Times New Roman" w:cs="Times New Roman"/>
          <w:vertAlign w:val="superscript"/>
          <w:lang w:eastAsia="fr-FR"/>
        </w:rPr>
        <w:t>ère</w:t>
      </w:r>
      <w:r w:rsidRPr="001220C1">
        <w:rPr>
          <w:rFonts w:eastAsia="Times New Roman" w:cs="Times New Roman"/>
          <w:lang w:eastAsia="fr-FR"/>
        </w:rPr>
        <w:t xml:space="preserve"> demande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Renouvellement</w:t>
      </w:r>
    </w:p>
    <w:p w:rsidR="001220C1" w:rsidRPr="001220C1" w:rsidRDefault="001220C1" w:rsidP="001220C1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Informations administratives concernant la personne transportée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Mme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Melle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M.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Nom :………………………………………………Prénom :……………………………………………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Date de naissance: ………………………………….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Adresse domicile : ………………………………………………………………………………….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 xml:space="preserve">Code d’accès : ……………………………… Interphone : </w:t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Oui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Non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Code postal : ……………………….  Commune : …………………………………………………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Tél domicile : ……………………  Tél travail : …………………  Tél portable : 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Tél Maison de retraite ou structure de départ : ……………………………………………………….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BB3BC7" w:rsidP="001220C1">
      <w:pP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E-</w:t>
      </w:r>
      <w:r w:rsidR="001220C1" w:rsidRPr="001220C1">
        <w:rPr>
          <w:rFonts w:eastAsia="Times New Roman" w:cs="Times New Roman"/>
          <w:lang w:eastAsia="fr-FR"/>
        </w:rPr>
        <w:t xml:space="preserve">mail : ………………………………………………………………………………………………. </w:t>
      </w:r>
    </w:p>
    <w:p w:rsidR="001220C1" w:rsidRPr="001220C1" w:rsidRDefault="001220C1" w:rsidP="001220C1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En cas  d’incident : Personne à prévenir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Mme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Melle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M.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Nom :………………………………………………Prénom :……………………………………………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Lien avec la personne transportée : ……………………………………………………………………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Adresse : ……………………………………………………………………………………………….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Code postal : ……………………… Commune : …………………………………………………….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Tél domicile :…………………….Tél travail :………………………..Té</w:t>
      </w:r>
      <w:r w:rsidR="00360486">
        <w:rPr>
          <w:rFonts w:eastAsia="Times New Roman" w:cs="Times New Roman"/>
          <w:lang w:eastAsia="fr-FR"/>
        </w:rPr>
        <w:t xml:space="preserve">l </w:t>
      </w:r>
      <w:r w:rsidRPr="001220C1">
        <w:rPr>
          <w:rFonts w:eastAsia="Times New Roman" w:cs="Times New Roman"/>
          <w:lang w:eastAsia="fr-FR"/>
        </w:rPr>
        <w:t>portable :……………………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Email :……………………………………………………………………………………………………..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Renseignements complémentaires sur la personne transportée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b/>
          <w:bCs/>
          <w:lang w:eastAsia="fr-FR"/>
        </w:rPr>
      </w:pPr>
      <w:r w:rsidRPr="001220C1">
        <w:rPr>
          <w:rFonts w:eastAsia="Times New Roman" w:cs="Times New Roman"/>
          <w:b/>
          <w:bCs/>
          <w:lang w:eastAsia="fr-FR"/>
        </w:rPr>
        <w:t>Type de handicap :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b/>
          <w:bCs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Voyageur déficient physique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</w:t>
      </w:r>
      <w:r w:rsidR="00A02EAC" w:rsidRPr="001220C1">
        <w:rPr>
          <w:rFonts w:eastAsia="Times New Roman" w:cs="Times New Roman"/>
          <w:lang w:eastAsia="fr-FR"/>
        </w:rPr>
        <w:t>Fauteuil</w:t>
      </w:r>
      <w:r w:rsidRPr="001220C1">
        <w:rPr>
          <w:rFonts w:eastAsia="Times New Roman" w:cs="Times New Roman"/>
          <w:lang w:eastAsia="fr-FR"/>
        </w:rPr>
        <w:t xml:space="preserve"> roulant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fauteuil roulant électrique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</w:t>
      </w:r>
      <w:r w:rsidR="00A02EAC" w:rsidRPr="001220C1">
        <w:rPr>
          <w:rFonts w:eastAsia="Times New Roman" w:cs="Times New Roman"/>
          <w:lang w:eastAsia="fr-FR"/>
        </w:rPr>
        <w:t>Traumatisé</w:t>
      </w:r>
      <w:r w:rsidRPr="001220C1">
        <w:rPr>
          <w:rFonts w:eastAsia="Times New Roman" w:cs="Times New Roman"/>
          <w:lang w:eastAsia="fr-FR"/>
        </w:rPr>
        <w:t xml:space="preserve"> crânien</w:t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handicap temporaire : jambe cassé, bras cassé, ….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ind w:left="705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</w:t>
      </w:r>
      <w:r w:rsidR="00A02EAC" w:rsidRPr="001220C1">
        <w:rPr>
          <w:rFonts w:eastAsia="Times New Roman" w:cs="Times New Roman"/>
          <w:lang w:eastAsia="fr-FR"/>
        </w:rPr>
        <w:t>Utilisation</w:t>
      </w:r>
      <w:r w:rsidRPr="001220C1">
        <w:rPr>
          <w:rFonts w:eastAsia="Times New Roman" w:cs="Times New Roman"/>
          <w:lang w:eastAsia="fr-FR"/>
        </w:rPr>
        <w:t xml:space="preserve"> d’un déambulateur et/ou autre matériel spécifique, précisez :…………………………….............................................</w:t>
      </w:r>
      <w:r>
        <w:rPr>
          <w:rFonts w:eastAsia="Times New Roman" w:cs="Times New Roman"/>
          <w:lang w:eastAsia="fr-FR"/>
        </w:rPr>
        <w:t>..............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Voyageur déficient visuel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</w:t>
      </w:r>
      <w:r w:rsidR="00A02EAC" w:rsidRPr="001220C1">
        <w:rPr>
          <w:rFonts w:eastAsia="Times New Roman" w:cs="Times New Roman"/>
          <w:lang w:eastAsia="fr-FR"/>
        </w:rPr>
        <w:t>Non</w:t>
      </w:r>
      <w:r w:rsidRPr="001220C1">
        <w:rPr>
          <w:rFonts w:eastAsia="Times New Roman" w:cs="Times New Roman"/>
          <w:lang w:eastAsia="fr-FR"/>
        </w:rPr>
        <w:t xml:space="preserve"> voyant- Cécité- utilisation d’une canne blanche   </w:t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non voyant accompagné d’un chien guide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ab/>
      </w: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</w:t>
      </w:r>
      <w:r w:rsidR="00A02EAC" w:rsidRPr="001220C1">
        <w:rPr>
          <w:rFonts w:eastAsia="Times New Roman" w:cs="Times New Roman"/>
          <w:lang w:eastAsia="fr-FR"/>
        </w:rPr>
        <w:t>Malvoyant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Voyageur déficient mental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Autre déficience, à préciser : …………………………………………………………………………………………………………..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4E7D0C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Faites-vous</w:t>
      </w:r>
      <w:r w:rsidR="001220C1" w:rsidRPr="001220C1">
        <w:rPr>
          <w:rFonts w:eastAsia="Times New Roman" w:cs="Times New Roman"/>
          <w:lang w:eastAsia="fr-FR"/>
        </w:rPr>
        <w:t xml:space="preserve"> des crises d’épilepsie ?  </w:t>
      </w:r>
      <w:r w:rsidR="001220C1" w:rsidRPr="001220C1">
        <w:rPr>
          <w:rFonts w:eastAsia="Times New Roman" w:cs="Times New Roman"/>
          <w:lang w:eastAsia="fr-FR"/>
        </w:rPr>
        <w:sym w:font="Wingdings 2" w:char="F0A3"/>
      </w:r>
      <w:r w:rsidR="001220C1" w:rsidRPr="001220C1">
        <w:rPr>
          <w:rFonts w:eastAsia="Times New Roman" w:cs="Times New Roman"/>
          <w:lang w:eastAsia="fr-FR"/>
        </w:rPr>
        <w:t xml:space="preserve"> </w:t>
      </w:r>
      <w:proofErr w:type="gramStart"/>
      <w:r w:rsidR="001220C1" w:rsidRPr="001220C1">
        <w:rPr>
          <w:rFonts w:eastAsia="Times New Roman" w:cs="Times New Roman"/>
          <w:lang w:eastAsia="fr-FR"/>
        </w:rPr>
        <w:t>oui</w:t>
      </w:r>
      <w:proofErr w:type="gramEnd"/>
      <w:r w:rsidR="001220C1" w:rsidRPr="001220C1">
        <w:rPr>
          <w:rFonts w:eastAsia="Times New Roman" w:cs="Times New Roman"/>
          <w:lang w:eastAsia="fr-FR"/>
        </w:rPr>
        <w:tab/>
      </w:r>
      <w:r w:rsidR="001220C1" w:rsidRPr="001220C1">
        <w:rPr>
          <w:rFonts w:eastAsia="Times New Roman" w:cs="Times New Roman"/>
          <w:lang w:eastAsia="fr-FR"/>
        </w:rPr>
        <w:tab/>
      </w:r>
      <w:r w:rsidR="001220C1" w:rsidRPr="001220C1">
        <w:rPr>
          <w:rFonts w:eastAsia="Times New Roman" w:cs="Times New Roman"/>
          <w:lang w:eastAsia="fr-FR"/>
        </w:rPr>
        <w:sym w:font="Wingdings 2" w:char="F0A3"/>
      </w:r>
      <w:r w:rsidR="001220C1" w:rsidRPr="001220C1">
        <w:rPr>
          <w:rFonts w:eastAsia="Times New Roman" w:cs="Times New Roman"/>
          <w:lang w:eastAsia="fr-FR"/>
        </w:rPr>
        <w:t xml:space="preserve"> non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Si oui, merci d’indiquer quels sont les premiers soins à apporter en cas de crise :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…………………………………………………………………………………………………………………….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4E7D0C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Aurez-vous</w:t>
      </w:r>
      <w:r w:rsidR="001220C1" w:rsidRPr="001220C1">
        <w:rPr>
          <w:rFonts w:eastAsia="Times New Roman" w:cs="Times New Roman"/>
          <w:lang w:eastAsia="fr-FR"/>
        </w:rPr>
        <w:t xml:space="preserve"> un accompagnateur lors de vos transports : </w:t>
      </w:r>
      <w:r w:rsidR="001220C1" w:rsidRPr="001220C1">
        <w:rPr>
          <w:rFonts w:eastAsia="Times New Roman" w:cs="Times New Roman"/>
          <w:lang w:eastAsia="fr-FR"/>
        </w:rPr>
        <w:sym w:font="Wingdings 2" w:char="F0A3"/>
      </w:r>
      <w:r w:rsidR="001220C1" w:rsidRPr="001220C1">
        <w:rPr>
          <w:rFonts w:eastAsia="Times New Roman" w:cs="Times New Roman"/>
          <w:lang w:eastAsia="fr-FR"/>
        </w:rPr>
        <w:t xml:space="preserve"> oui</w:t>
      </w:r>
      <w:r w:rsidR="001220C1" w:rsidRPr="001220C1">
        <w:rPr>
          <w:rFonts w:eastAsia="Times New Roman" w:cs="Times New Roman"/>
          <w:lang w:eastAsia="fr-FR"/>
        </w:rPr>
        <w:tab/>
      </w:r>
      <w:r w:rsidR="001220C1" w:rsidRPr="001220C1">
        <w:rPr>
          <w:rFonts w:eastAsia="Times New Roman" w:cs="Times New Roman"/>
          <w:lang w:eastAsia="fr-FR"/>
        </w:rPr>
        <w:tab/>
      </w:r>
      <w:r w:rsidR="001220C1" w:rsidRPr="001220C1">
        <w:rPr>
          <w:rFonts w:eastAsia="Times New Roman" w:cs="Times New Roman"/>
          <w:lang w:eastAsia="fr-FR"/>
        </w:rPr>
        <w:tab/>
      </w:r>
      <w:r w:rsidR="001220C1" w:rsidRPr="001220C1">
        <w:rPr>
          <w:rFonts w:eastAsia="Times New Roman" w:cs="Times New Roman"/>
          <w:lang w:eastAsia="fr-FR"/>
        </w:rPr>
        <w:sym w:font="Wingdings 2" w:char="F0A3"/>
      </w:r>
      <w:r w:rsidR="001220C1" w:rsidRPr="001220C1">
        <w:rPr>
          <w:rFonts w:eastAsia="Times New Roman" w:cs="Times New Roman"/>
          <w:lang w:eastAsia="fr-FR"/>
        </w:rPr>
        <w:t xml:space="preserve"> non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Précisions concernant votre mobilité : ……………………………………………………………………………………………………………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……………………………………………………………………………………………………………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 xml:space="preserve">Afin d’être mieux connu(e) et servi(e), j’accepte que ce document soit communiqué à l’association GIHP-Ile de 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France chargé par la Ville de Meudon du transport spécialisé.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Date : ………………………………………..Signature :…………………………………………………</w:t>
      </w: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outlineLvl w:val="3"/>
        <w:rPr>
          <w:rFonts w:eastAsia="Times New Roman" w:cs="Times New Roman"/>
          <w:b/>
          <w:bCs/>
          <w:u w:val="single"/>
          <w:lang w:eastAsia="fr-FR"/>
        </w:rPr>
      </w:pPr>
      <w:r w:rsidRPr="001220C1">
        <w:rPr>
          <w:rFonts w:eastAsia="Times New Roman" w:cs="Times New Roman"/>
          <w:b/>
          <w:bCs/>
          <w:u w:val="single"/>
          <w:lang w:eastAsia="fr-FR"/>
        </w:rPr>
        <w:t>Cadre réservé à l’administration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outlineLvl w:val="2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Tarif demandé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Pr="001220C1">
        <w:rPr>
          <w:rFonts w:eastAsia="Times New Roman" w:cs="Times New Roman"/>
          <w:lang w:eastAsia="fr-FR"/>
        </w:rPr>
        <w:t xml:space="preserve"> Catégorie 1 soit GRATUIT / 1 an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ab/>
        <w:t>(</w:t>
      </w:r>
      <w:r w:rsidR="00A02EAC" w:rsidRPr="001220C1">
        <w:rPr>
          <w:rFonts w:eastAsia="Times New Roman" w:cs="Times New Roman"/>
          <w:lang w:eastAsia="fr-FR"/>
        </w:rPr>
        <w:t>Personne</w:t>
      </w:r>
      <w:r w:rsidRPr="001220C1">
        <w:rPr>
          <w:rFonts w:eastAsia="Times New Roman" w:cs="Times New Roman"/>
          <w:lang w:eastAsia="fr-FR"/>
        </w:rPr>
        <w:t xml:space="preserve"> non imposable)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="00D41B7D">
        <w:rPr>
          <w:rFonts w:eastAsia="Times New Roman" w:cs="Times New Roman"/>
          <w:lang w:eastAsia="fr-FR"/>
        </w:rPr>
        <w:t xml:space="preserve"> Catégorie 2 soit 35</w:t>
      </w:r>
      <w:r w:rsidR="0005365A">
        <w:rPr>
          <w:rFonts w:eastAsia="Times New Roman" w:cs="Times New Roman"/>
          <w:lang w:eastAsia="fr-FR"/>
        </w:rPr>
        <w:t>,87</w:t>
      </w:r>
      <w:r w:rsidRPr="001220C1">
        <w:rPr>
          <w:rFonts w:eastAsia="Times New Roman" w:cs="Times New Roman"/>
          <w:lang w:eastAsia="fr-FR"/>
        </w:rPr>
        <w:t xml:space="preserve"> € / 1 an/personne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ab/>
        <w:t>(</w:t>
      </w:r>
      <w:r w:rsidR="00A02EAC" w:rsidRPr="001220C1">
        <w:rPr>
          <w:rFonts w:eastAsia="Times New Roman" w:cs="Times New Roman"/>
          <w:lang w:eastAsia="fr-FR"/>
        </w:rPr>
        <w:t>Personne</w:t>
      </w:r>
      <w:r w:rsidRPr="001220C1">
        <w:rPr>
          <w:rFonts w:eastAsia="Times New Roman" w:cs="Times New Roman"/>
          <w:lang w:eastAsia="fr-FR"/>
        </w:rPr>
        <w:t xml:space="preserve"> dont IR est &lt; à 650 € pour une personne seule et &lt; 800 € pour un couple)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sym w:font="Wingdings 2" w:char="F0A3"/>
      </w:r>
      <w:r w:rsidR="0005365A">
        <w:rPr>
          <w:rFonts w:eastAsia="Times New Roman" w:cs="Times New Roman"/>
          <w:lang w:eastAsia="fr-FR"/>
        </w:rPr>
        <w:t xml:space="preserve"> Catégorie 3 soit 71,75</w:t>
      </w:r>
      <w:bookmarkStart w:id="0" w:name="_GoBack"/>
      <w:bookmarkEnd w:id="0"/>
      <w:r w:rsidRPr="001220C1">
        <w:rPr>
          <w:rFonts w:eastAsia="Times New Roman" w:cs="Times New Roman"/>
          <w:lang w:eastAsia="fr-FR"/>
        </w:rPr>
        <w:t xml:space="preserve"> € / 1 an/personne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ab/>
        <w:t>(</w:t>
      </w:r>
      <w:r w:rsidR="00A02EAC" w:rsidRPr="001220C1">
        <w:rPr>
          <w:rFonts w:eastAsia="Times New Roman" w:cs="Times New Roman"/>
          <w:lang w:eastAsia="fr-FR"/>
        </w:rPr>
        <w:t>Personne</w:t>
      </w:r>
      <w:r w:rsidRPr="001220C1">
        <w:rPr>
          <w:rFonts w:eastAsia="Times New Roman" w:cs="Times New Roman"/>
          <w:lang w:eastAsia="fr-FR"/>
        </w:rPr>
        <w:t xml:space="preserve"> dont IR est  &gt; à 650 € pour une personne seule  ou  &gt; à 800 € pour un couple)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  <w:r w:rsidRPr="001220C1">
        <w:rPr>
          <w:rFonts w:eastAsia="Times New Roman" w:cs="Times New Roman"/>
          <w:lang w:eastAsia="fr-FR"/>
        </w:rPr>
        <w:t>Date : ……………………………………. Signature : …………………………………………………………</w:t>
      </w: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 w:cs="Times New Roman"/>
          <w:lang w:eastAsia="fr-FR"/>
        </w:rPr>
      </w:pPr>
    </w:p>
    <w:p w:rsidR="001220C1" w:rsidRPr="001220C1" w:rsidRDefault="001220C1" w:rsidP="001220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324689" w:rsidRPr="00FB600C" w:rsidRDefault="00324689" w:rsidP="00BE24C9">
      <w:pPr>
        <w:pStyle w:val="courrier-textecourant"/>
        <w:ind w:left="0" w:firstLine="0"/>
      </w:pPr>
    </w:p>
    <w:sectPr w:rsidR="00324689" w:rsidRPr="00FB600C" w:rsidSect="00447314">
      <w:footerReference w:type="default" r:id="rId9"/>
      <w:headerReference w:type="first" r:id="rId10"/>
      <w:footerReference w:type="first" r:id="rId11"/>
      <w:pgSz w:w="11906" w:h="16838"/>
      <w:pgMar w:top="568" w:right="1134" w:bottom="993" w:left="1701" w:header="709" w:footer="8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C1" w:rsidRDefault="001220C1" w:rsidP="001C2D2D">
      <w:pPr>
        <w:spacing w:after="0" w:line="240" w:lineRule="auto"/>
      </w:pPr>
      <w:r>
        <w:separator/>
      </w:r>
    </w:p>
  </w:endnote>
  <w:endnote w:type="continuationSeparator" w:id="0">
    <w:p w:rsidR="001220C1" w:rsidRDefault="001220C1" w:rsidP="001C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C1" w:rsidRDefault="001220C1" w:rsidP="00990FB6">
    <w:pPr>
      <w:pStyle w:val="Pieddepage"/>
      <w:tabs>
        <w:tab w:val="clear" w:pos="9072"/>
        <w:tab w:val="right" w:pos="10206"/>
      </w:tabs>
      <w:ind w:right="-1134"/>
      <w:jc w:val="right"/>
    </w:pPr>
    <w:r w:rsidRPr="003D3687">
      <w:rPr>
        <w:rFonts w:cstheme="minorHAnsi"/>
        <w:noProof/>
        <w:color w:val="404040" w:themeColor="text1" w:themeTint="BF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A98152" wp14:editId="2DD2E235">
              <wp:simplePos x="0" y="0"/>
              <wp:positionH relativeFrom="column">
                <wp:posOffset>-76200</wp:posOffset>
              </wp:positionH>
              <wp:positionV relativeFrom="paragraph">
                <wp:posOffset>581822</wp:posOffset>
              </wp:positionV>
              <wp:extent cx="3108960" cy="723569"/>
              <wp:effectExtent l="0" t="0" r="0" b="635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7235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0C1" w:rsidRPr="003D3687" w:rsidRDefault="001220C1" w:rsidP="00611DB5">
                          <w:pPr>
                            <w:pStyle w:val="pavadressebasdepage"/>
                          </w:pPr>
                          <w:r w:rsidRPr="003D3687">
                            <w:t xml:space="preserve">Hôtel de Ville – 6 avenue Le </w:t>
                          </w:r>
                          <w:proofErr w:type="spellStart"/>
                          <w:r w:rsidRPr="003D3687">
                            <w:t>Corbeiller</w:t>
                          </w:r>
                          <w:proofErr w:type="spellEnd"/>
                          <w:r w:rsidRPr="003D3687">
                            <w:t xml:space="preserve"> – 92190 Meudon</w:t>
                          </w:r>
                        </w:p>
                        <w:p w:rsidR="001220C1" w:rsidRPr="003D3687" w:rsidRDefault="001220C1" w:rsidP="00611DB5">
                          <w:pPr>
                            <w:pStyle w:val="pavadressebasdepage"/>
                          </w:pPr>
                          <w:r w:rsidRPr="003D3687">
                            <w:t>T. 0</w:t>
                          </w:r>
                          <w:r>
                            <w:t>1 41 14 80 00 /</w:t>
                          </w:r>
                          <w:r w:rsidRPr="003D3687">
                            <w:t xml:space="preserve"> F. </w:t>
                          </w:r>
                          <w:r>
                            <w:t>01 41 1 81 00</w:t>
                          </w:r>
                        </w:p>
                        <w:p w:rsidR="001220C1" w:rsidRPr="003D3687" w:rsidRDefault="001220C1" w:rsidP="00611DB5">
                          <w:pPr>
                            <w:pStyle w:val="pavadressebasdepage"/>
                          </w:pPr>
                          <w:r w:rsidRPr="00554C42">
                            <w:t>accueil@mairie-meudon.fr</w:t>
                          </w:r>
                          <w:r w:rsidRPr="003D3687">
                            <w:t xml:space="preserve"> – meudon.fr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pt;margin-top:45.8pt;width:244.8pt;height:5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" filled="f" stroked="f">
              <v:textbox>
                <w:txbxContent>
                  <w:p w:rsidR="00FB600C" w:rsidRPr="003D3687" w:rsidRDefault="00FB600C" w:rsidP="00611DB5">
                    <w:pPr>
                      <w:pStyle w:val="pavadressebasdepage"/>
                    </w:pPr>
                    <w:r w:rsidRPr="003D3687">
                      <w:t xml:space="preserve">Hôtel de Ville – 6 avenue Le </w:t>
                    </w:r>
                    <w:proofErr w:type="spellStart"/>
                    <w:r w:rsidRPr="003D3687">
                      <w:t>Corbeiller</w:t>
                    </w:r>
                    <w:proofErr w:type="spellEnd"/>
                    <w:r w:rsidRPr="003D3687">
                      <w:t xml:space="preserve"> – 92190 Meudon</w:t>
                    </w:r>
                  </w:p>
                  <w:p w:rsidR="00FB600C" w:rsidRPr="003D3687" w:rsidRDefault="00FB600C" w:rsidP="00611DB5">
                    <w:pPr>
                      <w:pStyle w:val="pavadressebasdepage"/>
                    </w:pPr>
                    <w:r w:rsidRPr="003D3687">
                      <w:t>T. 0</w:t>
                    </w:r>
                    <w:r>
                      <w:t>1 41 14 80 00 /</w:t>
                    </w:r>
                    <w:r w:rsidRPr="003D3687">
                      <w:t xml:space="preserve"> F. </w:t>
                    </w:r>
                    <w:r>
                      <w:t>01 41 1 81 00</w:t>
                    </w:r>
                  </w:p>
                  <w:p w:rsidR="00FB600C" w:rsidRPr="003D3687" w:rsidRDefault="00FB600C" w:rsidP="00611DB5">
                    <w:pPr>
                      <w:pStyle w:val="pavadressebasdepage"/>
                    </w:pPr>
                    <w:r w:rsidRPr="00554C42">
                      <w:t>accueil@mairie-meudon.fr</w:t>
                    </w:r>
                    <w:r w:rsidRPr="003D3687">
                      <w:t xml:space="preserve"> – meudon.fr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C1" w:rsidRDefault="001220C1" w:rsidP="002C63C6">
    <w:pPr>
      <w:pStyle w:val="Pieddepage"/>
      <w:ind w:left="3119"/>
    </w:pPr>
    <w:r w:rsidRPr="003D3687">
      <w:rPr>
        <w:rFonts w:cstheme="minorHAnsi"/>
        <w:noProof/>
        <w:color w:val="404040" w:themeColor="text1" w:themeTint="BF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975D46B" wp14:editId="68630953">
              <wp:simplePos x="0" y="0"/>
              <wp:positionH relativeFrom="column">
                <wp:posOffset>-48895</wp:posOffset>
              </wp:positionH>
              <wp:positionV relativeFrom="paragraph">
                <wp:posOffset>-242380</wp:posOffset>
              </wp:positionV>
              <wp:extent cx="3108960" cy="723265"/>
              <wp:effectExtent l="0" t="0" r="0" b="635"/>
              <wp:wrapNone/>
              <wp:docPr id="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960" cy="723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20C1" w:rsidRPr="003D3687" w:rsidRDefault="001220C1" w:rsidP="00886CB0">
                          <w:pPr>
                            <w:pStyle w:val="pavadressebasdepage"/>
                          </w:pPr>
                          <w:r w:rsidRPr="003D3687">
                            <w:t xml:space="preserve">Hôtel de Ville – 6 avenue Le </w:t>
                          </w:r>
                          <w:proofErr w:type="spellStart"/>
                          <w:r w:rsidRPr="003D3687">
                            <w:t>Corbeiller</w:t>
                          </w:r>
                          <w:proofErr w:type="spellEnd"/>
                          <w:r w:rsidRPr="003D3687">
                            <w:t xml:space="preserve"> – 92190 Meudon</w:t>
                          </w:r>
                        </w:p>
                        <w:p w:rsidR="001220C1" w:rsidRPr="003D3687" w:rsidRDefault="001220C1" w:rsidP="00886CB0">
                          <w:pPr>
                            <w:pStyle w:val="pavadressebasdepage"/>
                          </w:pPr>
                          <w:r w:rsidRPr="003D3687">
                            <w:t>T. 0</w:t>
                          </w:r>
                          <w:r>
                            <w:t>1 41 14 80 00 /</w:t>
                          </w:r>
                          <w:r w:rsidRPr="003D3687">
                            <w:t xml:space="preserve"> F. </w:t>
                          </w:r>
                          <w:r>
                            <w:t>01 41 14 81 00</w:t>
                          </w:r>
                        </w:p>
                        <w:p w:rsidR="001220C1" w:rsidRPr="003D3687" w:rsidRDefault="001220C1" w:rsidP="00886CB0">
                          <w:pPr>
                            <w:pStyle w:val="pavadressebasdepage"/>
                          </w:pPr>
                          <w:r w:rsidRPr="00554C42">
                            <w:t>accueil@mairie-meudon.fr</w:t>
                          </w:r>
                          <w:r w:rsidRPr="003D3687">
                            <w:t xml:space="preserve"> – meudon.fr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.85pt;margin-top:-19.1pt;width:244.8pt;height:5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" filled="f" stroked="f">
              <v:textbox>
                <w:txbxContent>
                  <w:p w:rsidR="00FB600C" w:rsidRPr="003D3687" w:rsidRDefault="00FB600C" w:rsidP="00886CB0">
                    <w:pPr>
                      <w:pStyle w:val="pavadressebasdepage"/>
                    </w:pPr>
                    <w:r w:rsidRPr="003D3687">
                      <w:t xml:space="preserve">Hôtel de Ville – 6 avenue Le </w:t>
                    </w:r>
                    <w:proofErr w:type="spellStart"/>
                    <w:r w:rsidRPr="003D3687">
                      <w:t>Corbeiller</w:t>
                    </w:r>
                    <w:proofErr w:type="spellEnd"/>
                    <w:r w:rsidRPr="003D3687">
                      <w:t xml:space="preserve"> – 92190 Meudon</w:t>
                    </w:r>
                  </w:p>
                  <w:p w:rsidR="00FB600C" w:rsidRPr="003D3687" w:rsidRDefault="00FB600C" w:rsidP="00886CB0">
                    <w:pPr>
                      <w:pStyle w:val="pavadressebasdepage"/>
                    </w:pPr>
                    <w:r w:rsidRPr="003D3687">
                      <w:t>T. 0</w:t>
                    </w:r>
                    <w:r>
                      <w:t>1 41 14 80 00 /</w:t>
                    </w:r>
                    <w:r w:rsidRPr="003D3687">
                      <w:t xml:space="preserve"> F. </w:t>
                    </w:r>
                    <w:r>
                      <w:t>01 41 14 81 00</w:t>
                    </w:r>
                  </w:p>
                  <w:p w:rsidR="00FB600C" w:rsidRPr="003D3687" w:rsidRDefault="00FB600C" w:rsidP="00886CB0">
                    <w:pPr>
                      <w:pStyle w:val="pavadressebasdepage"/>
                    </w:pPr>
                    <w:r w:rsidRPr="00554C42">
                      <w:t>accueil@mairie-meudon.fr</w:t>
                    </w:r>
                    <w:r w:rsidRPr="003D3687">
                      <w:t xml:space="preserve"> – meudon.fr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1824" behindDoc="1" locked="0" layoutInCell="1" allowOverlap="1" wp14:anchorId="3A69AA0B" wp14:editId="02AD2943">
          <wp:simplePos x="0" y="0"/>
          <wp:positionH relativeFrom="column">
            <wp:posOffset>1983105</wp:posOffset>
          </wp:positionH>
          <wp:positionV relativeFrom="paragraph">
            <wp:posOffset>-820420</wp:posOffset>
          </wp:positionV>
          <wp:extent cx="4538980" cy="1515110"/>
          <wp:effectExtent l="0" t="0" r="0" b="889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8980" cy="151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C1" w:rsidRDefault="001220C1" w:rsidP="001C2D2D">
      <w:pPr>
        <w:spacing w:after="0" w:line="240" w:lineRule="auto"/>
      </w:pPr>
      <w:r>
        <w:separator/>
      </w:r>
    </w:p>
  </w:footnote>
  <w:footnote w:type="continuationSeparator" w:id="0">
    <w:p w:rsidR="001220C1" w:rsidRDefault="001220C1" w:rsidP="001C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C1" w:rsidRDefault="001220C1" w:rsidP="002C63C6">
    <w:pPr>
      <w:pStyle w:val="En-tte"/>
      <w:ind w:left="-567"/>
    </w:pPr>
    <w:r>
      <w:rPr>
        <w:noProof/>
        <w:lang w:eastAsia="fr-FR"/>
      </w:rPr>
      <w:drawing>
        <wp:inline distT="0" distB="0" distL="0" distR="0" wp14:anchorId="0E3CE6AB" wp14:editId="5169F8AD">
          <wp:extent cx="1476000" cy="524105"/>
          <wp:effectExtent l="0" t="0" r="0" b="9525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udon_coule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2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B64C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649302F"/>
    <w:multiLevelType w:val="hybridMultilevel"/>
    <w:tmpl w:val="DF58C2FC"/>
    <w:lvl w:ilvl="0" w:tplc="D82A45DA">
      <w:start w:val="1"/>
      <w:numFmt w:val="bullet"/>
      <w:pStyle w:val="listepuce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B9"/>
    <w:rsid w:val="00002CA9"/>
    <w:rsid w:val="000472F4"/>
    <w:rsid w:val="0005365A"/>
    <w:rsid w:val="000722B3"/>
    <w:rsid w:val="000E09D5"/>
    <w:rsid w:val="00114E12"/>
    <w:rsid w:val="001220C1"/>
    <w:rsid w:val="00151D4C"/>
    <w:rsid w:val="00160240"/>
    <w:rsid w:val="00185A83"/>
    <w:rsid w:val="001A30AC"/>
    <w:rsid w:val="001C2D2D"/>
    <w:rsid w:val="001C4DB9"/>
    <w:rsid w:val="00203381"/>
    <w:rsid w:val="00235117"/>
    <w:rsid w:val="002C63C6"/>
    <w:rsid w:val="00324689"/>
    <w:rsid w:val="00360486"/>
    <w:rsid w:val="003D3687"/>
    <w:rsid w:val="003D6C6B"/>
    <w:rsid w:val="004150AC"/>
    <w:rsid w:val="00447314"/>
    <w:rsid w:val="004E7D0C"/>
    <w:rsid w:val="005072D2"/>
    <w:rsid w:val="00554C42"/>
    <w:rsid w:val="0058395A"/>
    <w:rsid w:val="005A6130"/>
    <w:rsid w:val="005E78D9"/>
    <w:rsid w:val="00611DB5"/>
    <w:rsid w:val="00746EC5"/>
    <w:rsid w:val="007D3564"/>
    <w:rsid w:val="0085563A"/>
    <w:rsid w:val="00881F87"/>
    <w:rsid w:val="00886CB0"/>
    <w:rsid w:val="00887202"/>
    <w:rsid w:val="00951D58"/>
    <w:rsid w:val="00977A6A"/>
    <w:rsid w:val="00990FB6"/>
    <w:rsid w:val="00995999"/>
    <w:rsid w:val="009B07E3"/>
    <w:rsid w:val="009E2EBB"/>
    <w:rsid w:val="00A02EAC"/>
    <w:rsid w:val="00BA7293"/>
    <w:rsid w:val="00BB03C1"/>
    <w:rsid w:val="00BB3BC7"/>
    <w:rsid w:val="00BD4F44"/>
    <w:rsid w:val="00BE24C9"/>
    <w:rsid w:val="00C03E84"/>
    <w:rsid w:val="00C156C6"/>
    <w:rsid w:val="00C45D01"/>
    <w:rsid w:val="00C719DB"/>
    <w:rsid w:val="00CD603A"/>
    <w:rsid w:val="00D05EC9"/>
    <w:rsid w:val="00D41B7D"/>
    <w:rsid w:val="00D8421C"/>
    <w:rsid w:val="00DE1297"/>
    <w:rsid w:val="00DE285D"/>
    <w:rsid w:val="00DE4880"/>
    <w:rsid w:val="00E52516"/>
    <w:rsid w:val="00E6143E"/>
    <w:rsid w:val="00E674F7"/>
    <w:rsid w:val="00EB32D2"/>
    <w:rsid w:val="00F02BA2"/>
    <w:rsid w:val="00F14999"/>
    <w:rsid w:val="00FA45E4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D2D"/>
  </w:style>
  <w:style w:type="paragraph" w:styleId="Pieddepage">
    <w:name w:val="footer"/>
    <w:basedOn w:val="Normal"/>
    <w:link w:val="PieddepageCar"/>
    <w:uiPriority w:val="99"/>
    <w:unhideWhenUsed/>
    <w:rsid w:val="001C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D2D"/>
  </w:style>
  <w:style w:type="paragraph" w:styleId="Textedebulles">
    <w:name w:val="Balloon Text"/>
    <w:basedOn w:val="Normal"/>
    <w:link w:val="TextedebullesCar"/>
    <w:uiPriority w:val="99"/>
    <w:semiHidden/>
    <w:unhideWhenUsed/>
    <w:rsid w:val="001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D2D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881F87"/>
    <w:pPr>
      <w:numPr>
        <w:numId w:val="1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3D3687"/>
    <w:rPr>
      <w:color w:val="0000FF" w:themeColor="hyperlink"/>
      <w:u w:val="single"/>
    </w:rPr>
  </w:style>
  <w:style w:type="paragraph" w:customStyle="1" w:styleId="pavcorrespondant-intitulservice">
    <w:name w:val="pavé correspondant - intitulé service"/>
    <w:basedOn w:val="Normal"/>
    <w:link w:val="pavcorrespondant-intitulserviceCar"/>
    <w:qFormat/>
    <w:rsid w:val="0085563A"/>
    <w:pPr>
      <w:autoSpaceDE w:val="0"/>
      <w:autoSpaceDN w:val="0"/>
      <w:adjustRightInd w:val="0"/>
      <w:spacing w:after="0" w:line="240" w:lineRule="exact"/>
    </w:pPr>
    <w:rPr>
      <w:rFonts w:cstheme="minorHAnsi"/>
      <w:caps/>
      <w:noProof/>
      <w:color w:val="000000" w:themeColor="text1"/>
      <w:sz w:val="18"/>
      <w:szCs w:val="18"/>
      <w:lang w:eastAsia="fr-FR"/>
    </w:rPr>
  </w:style>
  <w:style w:type="paragraph" w:customStyle="1" w:styleId="pavcorrespondant-refndossiertel">
    <w:name w:val="pavé correspondant - ref / n° dossier / tel"/>
    <w:basedOn w:val="Normal"/>
    <w:link w:val="pavcorrespondant-refndossiertelCar"/>
    <w:qFormat/>
    <w:rsid w:val="0085563A"/>
    <w:pPr>
      <w:autoSpaceDE w:val="0"/>
      <w:autoSpaceDN w:val="0"/>
      <w:adjustRightInd w:val="0"/>
      <w:spacing w:before="20" w:after="0" w:line="240" w:lineRule="exact"/>
    </w:pPr>
    <w:rPr>
      <w:rFonts w:cstheme="minorHAnsi"/>
      <w:color w:val="000000" w:themeColor="text1"/>
      <w:sz w:val="18"/>
      <w:szCs w:val="18"/>
    </w:rPr>
  </w:style>
  <w:style w:type="character" w:customStyle="1" w:styleId="pavcorrespondant-intitulserviceCar">
    <w:name w:val="pavé correspondant - intitulé service Car"/>
    <w:basedOn w:val="Policepardfaut"/>
    <w:link w:val="pavcorrespondant-intitulservice"/>
    <w:rsid w:val="0085563A"/>
    <w:rPr>
      <w:rFonts w:cstheme="minorHAnsi"/>
      <w:caps/>
      <w:noProof/>
      <w:color w:val="000000" w:themeColor="text1"/>
      <w:sz w:val="18"/>
      <w:szCs w:val="18"/>
      <w:lang w:eastAsia="fr-FR"/>
    </w:rPr>
  </w:style>
  <w:style w:type="paragraph" w:customStyle="1" w:styleId="pavdestinataire">
    <w:name w:val="pavé destinataire"/>
    <w:basedOn w:val="Normal"/>
    <w:link w:val="pavdestinataireCar"/>
    <w:qFormat/>
    <w:rsid w:val="0085563A"/>
    <w:pPr>
      <w:autoSpaceDE w:val="0"/>
      <w:autoSpaceDN w:val="0"/>
      <w:adjustRightInd w:val="0"/>
      <w:spacing w:after="0" w:line="270" w:lineRule="exact"/>
    </w:pPr>
    <w:rPr>
      <w:rFonts w:cstheme="minorHAnsi"/>
      <w:b/>
      <w:color w:val="000000" w:themeColor="text1"/>
      <w:sz w:val="21"/>
      <w:szCs w:val="20"/>
    </w:rPr>
  </w:style>
  <w:style w:type="character" w:customStyle="1" w:styleId="pavcorrespondant-refndossiertelCar">
    <w:name w:val="pavé correspondant - ref / n° dossier / tel Car"/>
    <w:basedOn w:val="Policepardfaut"/>
    <w:link w:val="pavcorrespondant-refndossiertel"/>
    <w:rsid w:val="0085563A"/>
    <w:rPr>
      <w:rFonts w:cstheme="minorHAnsi"/>
      <w:color w:val="000000" w:themeColor="text1"/>
      <w:sz w:val="18"/>
      <w:szCs w:val="18"/>
    </w:rPr>
  </w:style>
  <w:style w:type="paragraph" w:customStyle="1" w:styleId="pavdestinataire-nomfamille">
    <w:name w:val="pavé destinataire - nom famille"/>
    <w:basedOn w:val="Normal"/>
    <w:link w:val="pavdestinataire-nomfamilleCar"/>
    <w:qFormat/>
    <w:rsid w:val="0085563A"/>
    <w:pPr>
      <w:spacing w:after="0" w:line="270" w:lineRule="exact"/>
    </w:pPr>
    <w:rPr>
      <w:rFonts w:cstheme="minorHAnsi"/>
      <w:caps/>
      <w:color w:val="000000" w:themeColor="text1"/>
      <w:sz w:val="21"/>
      <w:szCs w:val="20"/>
    </w:rPr>
  </w:style>
  <w:style w:type="character" w:customStyle="1" w:styleId="pavdestinataireCar">
    <w:name w:val="pavé destinataire Car"/>
    <w:basedOn w:val="Policepardfaut"/>
    <w:link w:val="pavdestinataire"/>
    <w:rsid w:val="0085563A"/>
    <w:rPr>
      <w:rFonts w:cstheme="minorHAnsi"/>
      <w:b/>
      <w:color w:val="000000" w:themeColor="text1"/>
      <w:sz w:val="21"/>
      <w:szCs w:val="20"/>
    </w:rPr>
  </w:style>
  <w:style w:type="paragraph" w:customStyle="1" w:styleId="objetref">
    <w:name w:val="objet / ref"/>
    <w:basedOn w:val="Normal"/>
    <w:link w:val="objetrefCar"/>
    <w:qFormat/>
    <w:rsid w:val="0085563A"/>
    <w:pPr>
      <w:tabs>
        <w:tab w:val="left" w:pos="7093"/>
        <w:tab w:val="left" w:pos="7737"/>
      </w:tabs>
      <w:autoSpaceDE w:val="0"/>
      <w:autoSpaceDN w:val="0"/>
      <w:adjustRightInd w:val="0"/>
      <w:spacing w:before="47" w:after="0" w:line="270" w:lineRule="exact"/>
      <w:ind w:left="40"/>
    </w:pPr>
    <w:rPr>
      <w:rFonts w:cstheme="minorHAnsi"/>
      <w:b/>
      <w:bCs/>
      <w:color w:val="000000" w:themeColor="text1"/>
      <w:sz w:val="21"/>
      <w:szCs w:val="20"/>
    </w:rPr>
  </w:style>
  <w:style w:type="character" w:customStyle="1" w:styleId="pavdestinataire-nomfamilleCar">
    <w:name w:val="pavé destinataire - nom famille Car"/>
    <w:basedOn w:val="Policepardfaut"/>
    <w:link w:val="pavdestinataire-nomfamille"/>
    <w:rsid w:val="0085563A"/>
    <w:rPr>
      <w:rFonts w:cstheme="minorHAnsi"/>
      <w:caps/>
      <w:color w:val="000000" w:themeColor="text1"/>
      <w:sz w:val="21"/>
      <w:szCs w:val="20"/>
    </w:rPr>
  </w:style>
  <w:style w:type="paragraph" w:customStyle="1" w:styleId="courrier-civilit">
    <w:name w:val="courrier - civilité"/>
    <w:basedOn w:val="Normal"/>
    <w:link w:val="courrier-civilitCar"/>
    <w:qFormat/>
    <w:rsid w:val="0085563A"/>
    <w:pPr>
      <w:autoSpaceDE w:val="0"/>
      <w:autoSpaceDN w:val="0"/>
      <w:adjustRightInd w:val="0"/>
      <w:spacing w:after="0" w:line="270" w:lineRule="exact"/>
      <w:ind w:left="40"/>
    </w:pPr>
    <w:rPr>
      <w:rFonts w:cstheme="minorHAnsi"/>
      <w:color w:val="000000" w:themeColor="text1"/>
      <w:sz w:val="21"/>
      <w:szCs w:val="20"/>
    </w:rPr>
  </w:style>
  <w:style w:type="character" w:customStyle="1" w:styleId="objetrefCar">
    <w:name w:val="objet / ref Car"/>
    <w:basedOn w:val="Policepardfaut"/>
    <w:link w:val="objetref"/>
    <w:rsid w:val="0085563A"/>
    <w:rPr>
      <w:rFonts w:cstheme="minorHAnsi"/>
      <w:b/>
      <w:bCs/>
      <w:color w:val="000000" w:themeColor="text1"/>
      <w:sz w:val="21"/>
      <w:szCs w:val="20"/>
    </w:rPr>
  </w:style>
  <w:style w:type="paragraph" w:customStyle="1" w:styleId="courrier-textecourant">
    <w:name w:val="courrier - texte courant"/>
    <w:basedOn w:val="Normal"/>
    <w:link w:val="courrier-textecourantCar"/>
    <w:qFormat/>
    <w:rsid w:val="0085563A"/>
    <w:pPr>
      <w:autoSpaceDE w:val="0"/>
      <w:autoSpaceDN w:val="0"/>
      <w:adjustRightInd w:val="0"/>
      <w:spacing w:after="0" w:line="270" w:lineRule="exact"/>
      <w:ind w:left="40" w:firstLine="454"/>
      <w:jc w:val="both"/>
    </w:pPr>
    <w:rPr>
      <w:rFonts w:cstheme="minorHAnsi"/>
      <w:color w:val="000000" w:themeColor="text1"/>
      <w:sz w:val="21"/>
      <w:szCs w:val="20"/>
    </w:rPr>
  </w:style>
  <w:style w:type="character" w:customStyle="1" w:styleId="courrier-civilitCar">
    <w:name w:val="courrier - civilité Car"/>
    <w:basedOn w:val="Policepardfaut"/>
    <w:link w:val="courrier-civilit"/>
    <w:rsid w:val="0085563A"/>
    <w:rPr>
      <w:rFonts w:cstheme="minorHAnsi"/>
      <w:color w:val="000000" w:themeColor="text1"/>
      <w:sz w:val="21"/>
      <w:szCs w:val="20"/>
    </w:rPr>
  </w:style>
  <w:style w:type="paragraph" w:customStyle="1" w:styleId="Date1">
    <w:name w:val="Date1"/>
    <w:basedOn w:val="pavdestinataire"/>
    <w:link w:val="dateCar"/>
    <w:qFormat/>
    <w:rsid w:val="0085563A"/>
  </w:style>
  <w:style w:type="character" w:customStyle="1" w:styleId="courrier-textecourantCar">
    <w:name w:val="courrier - texte courant Car"/>
    <w:basedOn w:val="Policepardfaut"/>
    <w:link w:val="courrier-textecourant"/>
    <w:rsid w:val="0085563A"/>
    <w:rPr>
      <w:rFonts w:cstheme="minorHAnsi"/>
      <w:color w:val="000000" w:themeColor="text1"/>
      <w:sz w:val="21"/>
      <w:szCs w:val="20"/>
    </w:rPr>
  </w:style>
  <w:style w:type="paragraph" w:customStyle="1" w:styleId="courrier-formulepolitesse">
    <w:name w:val="courrier - formule politesse"/>
    <w:basedOn w:val="Normal"/>
    <w:link w:val="courrier-formulepolitesseCar"/>
    <w:qFormat/>
    <w:rsid w:val="0085563A"/>
    <w:pPr>
      <w:autoSpaceDE w:val="0"/>
      <w:autoSpaceDN w:val="0"/>
      <w:adjustRightInd w:val="0"/>
      <w:spacing w:after="0" w:line="270" w:lineRule="exact"/>
      <w:ind w:left="40"/>
      <w:jc w:val="both"/>
    </w:pPr>
    <w:rPr>
      <w:rFonts w:cstheme="minorHAnsi"/>
      <w:color w:val="000000" w:themeColor="text1"/>
      <w:sz w:val="21"/>
      <w:szCs w:val="20"/>
    </w:rPr>
  </w:style>
  <w:style w:type="character" w:customStyle="1" w:styleId="dateCar">
    <w:name w:val="date Car"/>
    <w:basedOn w:val="pavdestinataireCar"/>
    <w:link w:val="Date1"/>
    <w:rsid w:val="0085563A"/>
    <w:rPr>
      <w:rFonts w:cstheme="minorHAnsi"/>
      <w:b/>
      <w:color w:val="000000" w:themeColor="text1"/>
      <w:sz w:val="21"/>
      <w:szCs w:val="20"/>
    </w:rPr>
  </w:style>
  <w:style w:type="paragraph" w:customStyle="1" w:styleId="pavsignature">
    <w:name w:val="pavé signature"/>
    <w:basedOn w:val="Normal"/>
    <w:link w:val="pavsignatureCar"/>
    <w:qFormat/>
    <w:rsid w:val="0085563A"/>
    <w:pPr>
      <w:spacing w:after="0" w:line="240" w:lineRule="exact"/>
    </w:pPr>
    <w:rPr>
      <w:b/>
      <w:color w:val="000000" w:themeColor="text1"/>
      <w:sz w:val="21"/>
      <w:szCs w:val="20"/>
    </w:rPr>
  </w:style>
  <w:style w:type="character" w:customStyle="1" w:styleId="courrier-formulepolitesseCar">
    <w:name w:val="courrier - formule politesse Car"/>
    <w:basedOn w:val="Policepardfaut"/>
    <w:link w:val="courrier-formulepolitesse"/>
    <w:rsid w:val="0085563A"/>
    <w:rPr>
      <w:rFonts w:cstheme="minorHAnsi"/>
      <w:color w:val="000000" w:themeColor="text1"/>
      <w:sz w:val="21"/>
      <w:szCs w:val="20"/>
    </w:rPr>
  </w:style>
  <w:style w:type="paragraph" w:customStyle="1" w:styleId="pavsignature-nom">
    <w:name w:val="pavé signature - nom"/>
    <w:basedOn w:val="Normal"/>
    <w:link w:val="pavsignature-nomCar"/>
    <w:qFormat/>
    <w:rsid w:val="0085563A"/>
    <w:pPr>
      <w:spacing w:after="0" w:line="240" w:lineRule="exact"/>
    </w:pPr>
    <w:rPr>
      <w:b/>
      <w:caps/>
      <w:color w:val="000000" w:themeColor="text1"/>
      <w:sz w:val="21"/>
      <w:szCs w:val="20"/>
    </w:rPr>
  </w:style>
  <w:style w:type="character" w:customStyle="1" w:styleId="pavsignatureCar">
    <w:name w:val="pavé signature Car"/>
    <w:basedOn w:val="Policepardfaut"/>
    <w:link w:val="pavsignature"/>
    <w:rsid w:val="0085563A"/>
    <w:rPr>
      <w:b/>
      <w:color w:val="000000" w:themeColor="text1"/>
      <w:sz w:val="21"/>
      <w:szCs w:val="20"/>
    </w:rPr>
  </w:style>
  <w:style w:type="paragraph" w:customStyle="1" w:styleId="pavadressebasdepage">
    <w:name w:val="pavé adresse bas de page"/>
    <w:basedOn w:val="Normal"/>
    <w:link w:val="pavadressebasdepageCar"/>
    <w:qFormat/>
    <w:rsid w:val="0085563A"/>
    <w:pPr>
      <w:autoSpaceDE w:val="0"/>
      <w:autoSpaceDN w:val="0"/>
      <w:adjustRightInd w:val="0"/>
      <w:spacing w:after="0" w:line="180" w:lineRule="exact"/>
    </w:pPr>
    <w:rPr>
      <w:rFonts w:cstheme="minorHAnsi"/>
      <w:color w:val="000000" w:themeColor="text1"/>
      <w:sz w:val="18"/>
      <w:szCs w:val="18"/>
    </w:rPr>
  </w:style>
  <w:style w:type="character" w:customStyle="1" w:styleId="pavsignature-nomCar">
    <w:name w:val="pavé signature - nom Car"/>
    <w:basedOn w:val="Policepardfaut"/>
    <w:link w:val="pavsignature-nom"/>
    <w:rsid w:val="0085563A"/>
    <w:rPr>
      <w:b/>
      <w:caps/>
      <w:color w:val="000000" w:themeColor="text1"/>
      <w:sz w:val="21"/>
      <w:szCs w:val="20"/>
    </w:rPr>
  </w:style>
  <w:style w:type="character" w:customStyle="1" w:styleId="pavadressebasdepageCar">
    <w:name w:val="pavé adresse bas de page Car"/>
    <w:basedOn w:val="Policepardfaut"/>
    <w:link w:val="pavadressebasdepage"/>
    <w:rsid w:val="0085563A"/>
    <w:rPr>
      <w:rFonts w:cstheme="minorHAnsi"/>
      <w:color w:val="000000" w:themeColor="tex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722B3"/>
    <w:rPr>
      <w:color w:val="808080"/>
    </w:rPr>
  </w:style>
  <w:style w:type="paragraph" w:customStyle="1" w:styleId="ville-date">
    <w:name w:val="ville - date"/>
    <w:basedOn w:val="Date1"/>
    <w:link w:val="ville-dateCar"/>
    <w:qFormat/>
    <w:rsid w:val="009B07E3"/>
    <w:rPr>
      <w:b w:val="0"/>
    </w:rPr>
  </w:style>
  <w:style w:type="character" w:customStyle="1" w:styleId="ville-dateCar">
    <w:name w:val="ville - date Car"/>
    <w:basedOn w:val="dateCar"/>
    <w:link w:val="ville-date"/>
    <w:rsid w:val="009B07E3"/>
    <w:rPr>
      <w:rFonts w:cstheme="minorHAnsi"/>
      <w:b w:val="0"/>
      <w:color w:val="404040" w:themeColor="text1" w:themeTint="BF"/>
      <w:sz w:val="20"/>
      <w:szCs w:val="20"/>
    </w:rPr>
  </w:style>
  <w:style w:type="paragraph" w:customStyle="1" w:styleId="listepuce">
    <w:name w:val="liste / puce"/>
    <w:basedOn w:val="courrier-textecourant"/>
    <w:link w:val="listepuceCar"/>
    <w:qFormat/>
    <w:rsid w:val="00DE285D"/>
    <w:pPr>
      <w:numPr>
        <w:numId w:val="2"/>
      </w:numPr>
      <w:ind w:left="851"/>
    </w:pPr>
    <w:rPr>
      <w:spacing w:val="3"/>
    </w:rPr>
  </w:style>
  <w:style w:type="character" w:customStyle="1" w:styleId="listepuceCar">
    <w:name w:val="liste / puce Car"/>
    <w:basedOn w:val="courrier-textecourantCar"/>
    <w:link w:val="listepuce"/>
    <w:rsid w:val="00DE285D"/>
    <w:rPr>
      <w:rFonts w:cstheme="minorHAnsi"/>
      <w:color w:val="404040" w:themeColor="text1" w:themeTint="BF"/>
      <w:spacing w:val="3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2D2D"/>
  </w:style>
  <w:style w:type="paragraph" w:styleId="Pieddepage">
    <w:name w:val="footer"/>
    <w:basedOn w:val="Normal"/>
    <w:link w:val="PieddepageCar"/>
    <w:uiPriority w:val="99"/>
    <w:unhideWhenUsed/>
    <w:rsid w:val="001C2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2D2D"/>
  </w:style>
  <w:style w:type="paragraph" w:styleId="Textedebulles">
    <w:name w:val="Balloon Text"/>
    <w:basedOn w:val="Normal"/>
    <w:link w:val="TextedebullesCar"/>
    <w:uiPriority w:val="99"/>
    <w:semiHidden/>
    <w:unhideWhenUsed/>
    <w:rsid w:val="001C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D2D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881F87"/>
    <w:pPr>
      <w:numPr>
        <w:numId w:val="1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3D3687"/>
    <w:rPr>
      <w:color w:val="0000FF" w:themeColor="hyperlink"/>
      <w:u w:val="single"/>
    </w:rPr>
  </w:style>
  <w:style w:type="paragraph" w:customStyle="1" w:styleId="pavcorrespondant-intitulservice">
    <w:name w:val="pavé correspondant - intitulé service"/>
    <w:basedOn w:val="Normal"/>
    <w:link w:val="pavcorrespondant-intitulserviceCar"/>
    <w:qFormat/>
    <w:rsid w:val="0085563A"/>
    <w:pPr>
      <w:autoSpaceDE w:val="0"/>
      <w:autoSpaceDN w:val="0"/>
      <w:adjustRightInd w:val="0"/>
      <w:spacing w:after="0" w:line="240" w:lineRule="exact"/>
    </w:pPr>
    <w:rPr>
      <w:rFonts w:cstheme="minorHAnsi"/>
      <w:caps/>
      <w:noProof/>
      <w:color w:val="000000" w:themeColor="text1"/>
      <w:sz w:val="18"/>
      <w:szCs w:val="18"/>
      <w:lang w:eastAsia="fr-FR"/>
    </w:rPr>
  </w:style>
  <w:style w:type="paragraph" w:customStyle="1" w:styleId="pavcorrespondant-refndossiertel">
    <w:name w:val="pavé correspondant - ref / n° dossier / tel"/>
    <w:basedOn w:val="Normal"/>
    <w:link w:val="pavcorrespondant-refndossiertelCar"/>
    <w:qFormat/>
    <w:rsid w:val="0085563A"/>
    <w:pPr>
      <w:autoSpaceDE w:val="0"/>
      <w:autoSpaceDN w:val="0"/>
      <w:adjustRightInd w:val="0"/>
      <w:spacing w:before="20" w:after="0" w:line="240" w:lineRule="exact"/>
    </w:pPr>
    <w:rPr>
      <w:rFonts w:cstheme="minorHAnsi"/>
      <w:color w:val="000000" w:themeColor="text1"/>
      <w:sz w:val="18"/>
      <w:szCs w:val="18"/>
    </w:rPr>
  </w:style>
  <w:style w:type="character" w:customStyle="1" w:styleId="pavcorrespondant-intitulserviceCar">
    <w:name w:val="pavé correspondant - intitulé service Car"/>
    <w:basedOn w:val="Policepardfaut"/>
    <w:link w:val="pavcorrespondant-intitulservice"/>
    <w:rsid w:val="0085563A"/>
    <w:rPr>
      <w:rFonts w:cstheme="minorHAnsi"/>
      <w:caps/>
      <w:noProof/>
      <w:color w:val="000000" w:themeColor="text1"/>
      <w:sz w:val="18"/>
      <w:szCs w:val="18"/>
      <w:lang w:eastAsia="fr-FR"/>
    </w:rPr>
  </w:style>
  <w:style w:type="paragraph" w:customStyle="1" w:styleId="pavdestinataire">
    <w:name w:val="pavé destinataire"/>
    <w:basedOn w:val="Normal"/>
    <w:link w:val="pavdestinataireCar"/>
    <w:qFormat/>
    <w:rsid w:val="0085563A"/>
    <w:pPr>
      <w:autoSpaceDE w:val="0"/>
      <w:autoSpaceDN w:val="0"/>
      <w:adjustRightInd w:val="0"/>
      <w:spacing w:after="0" w:line="270" w:lineRule="exact"/>
    </w:pPr>
    <w:rPr>
      <w:rFonts w:cstheme="minorHAnsi"/>
      <w:b/>
      <w:color w:val="000000" w:themeColor="text1"/>
      <w:sz w:val="21"/>
      <w:szCs w:val="20"/>
    </w:rPr>
  </w:style>
  <w:style w:type="character" w:customStyle="1" w:styleId="pavcorrespondant-refndossiertelCar">
    <w:name w:val="pavé correspondant - ref / n° dossier / tel Car"/>
    <w:basedOn w:val="Policepardfaut"/>
    <w:link w:val="pavcorrespondant-refndossiertel"/>
    <w:rsid w:val="0085563A"/>
    <w:rPr>
      <w:rFonts w:cstheme="minorHAnsi"/>
      <w:color w:val="000000" w:themeColor="text1"/>
      <w:sz w:val="18"/>
      <w:szCs w:val="18"/>
    </w:rPr>
  </w:style>
  <w:style w:type="paragraph" w:customStyle="1" w:styleId="pavdestinataire-nomfamille">
    <w:name w:val="pavé destinataire - nom famille"/>
    <w:basedOn w:val="Normal"/>
    <w:link w:val="pavdestinataire-nomfamilleCar"/>
    <w:qFormat/>
    <w:rsid w:val="0085563A"/>
    <w:pPr>
      <w:spacing w:after="0" w:line="270" w:lineRule="exact"/>
    </w:pPr>
    <w:rPr>
      <w:rFonts w:cstheme="minorHAnsi"/>
      <w:caps/>
      <w:color w:val="000000" w:themeColor="text1"/>
      <w:sz w:val="21"/>
      <w:szCs w:val="20"/>
    </w:rPr>
  </w:style>
  <w:style w:type="character" w:customStyle="1" w:styleId="pavdestinataireCar">
    <w:name w:val="pavé destinataire Car"/>
    <w:basedOn w:val="Policepardfaut"/>
    <w:link w:val="pavdestinataire"/>
    <w:rsid w:val="0085563A"/>
    <w:rPr>
      <w:rFonts w:cstheme="minorHAnsi"/>
      <w:b/>
      <w:color w:val="000000" w:themeColor="text1"/>
      <w:sz w:val="21"/>
      <w:szCs w:val="20"/>
    </w:rPr>
  </w:style>
  <w:style w:type="paragraph" w:customStyle="1" w:styleId="objetref">
    <w:name w:val="objet / ref"/>
    <w:basedOn w:val="Normal"/>
    <w:link w:val="objetrefCar"/>
    <w:qFormat/>
    <w:rsid w:val="0085563A"/>
    <w:pPr>
      <w:tabs>
        <w:tab w:val="left" w:pos="7093"/>
        <w:tab w:val="left" w:pos="7737"/>
      </w:tabs>
      <w:autoSpaceDE w:val="0"/>
      <w:autoSpaceDN w:val="0"/>
      <w:adjustRightInd w:val="0"/>
      <w:spacing w:before="47" w:after="0" w:line="270" w:lineRule="exact"/>
      <w:ind w:left="40"/>
    </w:pPr>
    <w:rPr>
      <w:rFonts w:cstheme="minorHAnsi"/>
      <w:b/>
      <w:bCs/>
      <w:color w:val="000000" w:themeColor="text1"/>
      <w:sz w:val="21"/>
      <w:szCs w:val="20"/>
    </w:rPr>
  </w:style>
  <w:style w:type="character" w:customStyle="1" w:styleId="pavdestinataire-nomfamilleCar">
    <w:name w:val="pavé destinataire - nom famille Car"/>
    <w:basedOn w:val="Policepardfaut"/>
    <w:link w:val="pavdestinataire-nomfamille"/>
    <w:rsid w:val="0085563A"/>
    <w:rPr>
      <w:rFonts w:cstheme="minorHAnsi"/>
      <w:caps/>
      <w:color w:val="000000" w:themeColor="text1"/>
      <w:sz w:val="21"/>
      <w:szCs w:val="20"/>
    </w:rPr>
  </w:style>
  <w:style w:type="paragraph" w:customStyle="1" w:styleId="courrier-civilit">
    <w:name w:val="courrier - civilité"/>
    <w:basedOn w:val="Normal"/>
    <w:link w:val="courrier-civilitCar"/>
    <w:qFormat/>
    <w:rsid w:val="0085563A"/>
    <w:pPr>
      <w:autoSpaceDE w:val="0"/>
      <w:autoSpaceDN w:val="0"/>
      <w:adjustRightInd w:val="0"/>
      <w:spacing w:after="0" w:line="270" w:lineRule="exact"/>
      <w:ind w:left="40"/>
    </w:pPr>
    <w:rPr>
      <w:rFonts w:cstheme="minorHAnsi"/>
      <w:color w:val="000000" w:themeColor="text1"/>
      <w:sz w:val="21"/>
      <w:szCs w:val="20"/>
    </w:rPr>
  </w:style>
  <w:style w:type="character" w:customStyle="1" w:styleId="objetrefCar">
    <w:name w:val="objet / ref Car"/>
    <w:basedOn w:val="Policepardfaut"/>
    <w:link w:val="objetref"/>
    <w:rsid w:val="0085563A"/>
    <w:rPr>
      <w:rFonts w:cstheme="minorHAnsi"/>
      <w:b/>
      <w:bCs/>
      <w:color w:val="000000" w:themeColor="text1"/>
      <w:sz w:val="21"/>
      <w:szCs w:val="20"/>
    </w:rPr>
  </w:style>
  <w:style w:type="paragraph" w:customStyle="1" w:styleId="courrier-textecourant">
    <w:name w:val="courrier - texte courant"/>
    <w:basedOn w:val="Normal"/>
    <w:link w:val="courrier-textecourantCar"/>
    <w:qFormat/>
    <w:rsid w:val="0085563A"/>
    <w:pPr>
      <w:autoSpaceDE w:val="0"/>
      <w:autoSpaceDN w:val="0"/>
      <w:adjustRightInd w:val="0"/>
      <w:spacing w:after="0" w:line="270" w:lineRule="exact"/>
      <w:ind w:left="40" w:firstLine="454"/>
      <w:jc w:val="both"/>
    </w:pPr>
    <w:rPr>
      <w:rFonts w:cstheme="minorHAnsi"/>
      <w:color w:val="000000" w:themeColor="text1"/>
      <w:sz w:val="21"/>
      <w:szCs w:val="20"/>
    </w:rPr>
  </w:style>
  <w:style w:type="character" w:customStyle="1" w:styleId="courrier-civilitCar">
    <w:name w:val="courrier - civilité Car"/>
    <w:basedOn w:val="Policepardfaut"/>
    <w:link w:val="courrier-civilit"/>
    <w:rsid w:val="0085563A"/>
    <w:rPr>
      <w:rFonts w:cstheme="minorHAnsi"/>
      <w:color w:val="000000" w:themeColor="text1"/>
      <w:sz w:val="21"/>
      <w:szCs w:val="20"/>
    </w:rPr>
  </w:style>
  <w:style w:type="paragraph" w:customStyle="1" w:styleId="Date1">
    <w:name w:val="Date1"/>
    <w:basedOn w:val="pavdestinataire"/>
    <w:link w:val="dateCar"/>
    <w:qFormat/>
    <w:rsid w:val="0085563A"/>
  </w:style>
  <w:style w:type="character" w:customStyle="1" w:styleId="courrier-textecourantCar">
    <w:name w:val="courrier - texte courant Car"/>
    <w:basedOn w:val="Policepardfaut"/>
    <w:link w:val="courrier-textecourant"/>
    <w:rsid w:val="0085563A"/>
    <w:rPr>
      <w:rFonts w:cstheme="minorHAnsi"/>
      <w:color w:val="000000" w:themeColor="text1"/>
      <w:sz w:val="21"/>
      <w:szCs w:val="20"/>
    </w:rPr>
  </w:style>
  <w:style w:type="paragraph" w:customStyle="1" w:styleId="courrier-formulepolitesse">
    <w:name w:val="courrier - formule politesse"/>
    <w:basedOn w:val="Normal"/>
    <w:link w:val="courrier-formulepolitesseCar"/>
    <w:qFormat/>
    <w:rsid w:val="0085563A"/>
    <w:pPr>
      <w:autoSpaceDE w:val="0"/>
      <w:autoSpaceDN w:val="0"/>
      <w:adjustRightInd w:val="0"/>
      <w:spacing w:after="0" w:line="270" w:lineRule="exact"/>
      <w:ind w:left="40"/>
      <w:jc w:val="both"/>
    </w:pPr>
    <w:rPr>
      <w:rFonts w:cstheme="minorHAnsi"/>
      <w:color w:val="000000" w:themeColor="text1"/>
      <w:sz w:val="21"/>
      <w:szCs w:val="20"/>
    </w:rPr>
  </w:style>
  <w:style w:type="character" w:customStyle="1" w:styleId="dateCar">
    <w:name w:val="date Car"/>
    <w:basedOn w:val="pavdestinataireCar"/>
    <w:link w:val="Date1"/>
    <w:rsid w:val="0085563A"/>
    <w:rPr>
      <w:rFonts w:cstheme="minorHAnsi"/>
      <w:b/>
      <w:color w:val="000000" w:themeColor="text1"/>
      <w:sz w:val="21"/>
      <w:szCs w:val="20"/>
    </w:rPr>
  </w:style>
  <w:style w:type="paragraph" w:customStyle="1" w:styleId="pavsignature">
    <w:name w:val="pavé signature"/>
    <w:basedOn w:val="Normal"/>
    <w:link w:val="pavsignatureCar"/>
    <w:qFormat/>
    <w:rsid w:val="0085563A"/>
    <w:pPr>
      <w:spacing w:after="0" w:line="240" w:lineRule="exact"/>
    </w:pPr>
    <w:rPr>
      <w:b/>
      <w:color w:val="000000" w:themeColor="text1"/>
      <w:sz w:val="21"/>
      <w:szCs w:val="20"/>
    </w:rPr>
  </w:style>
  <w:style w:type="character" w:customStyle="1" w:styleId="courrier-formulepolitesseCar">
    <w:name w:val="courrier - formule politesse Car"/>
    <w:basedOn w:val="Policepardfaut"/>
    <w:link w:val="courrier-formulepolitesse"/>
    <w:rsid w:val="0085563A"/>
    <w:rPr>
      <w:rFonts w:cstheme="minorHAnsi"/>
      <w:color w:val="000000" w:themeColor="text1"/>
      <w:sz w:val="21"/>
      <w:szCs w:val="20"/>
    </w:rPr>
  </w:style>
  <w:style w:type="paragraph" w:customStyle="1" w:styleId="pavsignature-nom">
    <w:name w:val="pavé signature - nom"/>
    <w:basedOn w:val="Normal"/>
    <w:link w:val="pavsignature-nomCar"/>
    <w:qFormat/>
    <w:rsid w:val="0085563A"/>
    <w:pPr>
      <w:spacing w:after="0" w:line="240" w:lineRule="exact"/>
    </w:pPr>
    <w:rPr>
      <w:b/>
      <w:caps/>
      <w:color w:val="000000" w:themeColor="text1"/>
      <w:sz w:val="21"/>
      <w:szCs w:val="20"/>
    </w:rPr>
  </w:style>
  <w:style w:type="character" w:customStyle="1" w:styleId="pavsignatureCar">
    <w:name w:val="pavé signature Car"/>
    <w:basedOn w:val="Policepardfaut"/>
    <w:link w:val="pavsignature"/>
    <w:rsid w:val="0085563A"/>
    <w:rPr>
      <w:b/>
      <w:color w:val="000000" w:themeColor="text1"/>
      <w:sz w:val="21"/>
      <w:szCs w:val="20"/>
    </w:rPr>
  </w:style>
  <w:style w:type="paragraph" w:customStyle="1" w:styleId="pavadressebasdepage">
    <w:name w:val="pavé adresse bas de page"/>
    <w:basedOn w:val="Normal"/>
    <w:link w:val="pavadressebasdepageCar"/>
    <w:qFormat/>
    <w:rsid w:val="0085563A"/>
    <w:pPr>
      <w:autoSpaceDE w:val="0"/>
      <w:autoSpaceDN w:val="0"/>
      <w:adjustRightInd w:val="0"/>
      <w:spacing w:after="0" w:line="180" w:lineRule="exact"/>
    </w:pPr>
    <w:rPr>
      <w:rFonts w:cstheme="minorHAnsi"/>
      <w:color w:val="000000" w:themeColor="text1"/>
      <w:sz w:val="18"/>
      <w:szCs w:val="18"/>
    </w:rPr>
  </w:style>
  <w:style w:type="character" w:customStyle="1" w:styleId="pavsignature-nomCar">
    <w:name w:val="pavé signature - nom Car"/>
    <w:basedOn w:val="Policepardfaut"/>
    <w:link w:val="pavsignature-nom"/>
    <w:rsid w:val="0085563A"/>
    <w:rPr>
      <w:b/>
      <w:caps/>
      <w:color w:val="000000" w:themeColor="text1"/>
      <w:sz w:val="21"/>
      <w:szCs w:val="20"/>
    </w:rPr>
  </w:style>
  <w:style w:type="character" w:customStyle="1" w:styleId="pavadressebasdepageCar">
    <w:name w:val="pavé adresse bas de page Car"/>
    <w:basedOn w:val="Policepardfaut"/>
    <w:link w:val="pavadressebasdepage"/>
    <w:rsid w:val="0085563A"/>
    <w:rPr>
      <w:rFonts w:cstheme="minorHAnsi"/>
      <w:color w:val="000000" w:themeColor="text1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722B3"/>
    <w:rPr>
      <w:color w:val="808080"/>
    </w:rPr>
  </w:style>
  <w:style w:type="paragraph" w:customStyle="1" w:styleId="ville-date">
    <w:name w:val="ville - date"/>
    <w:basedOn w:val="Date1"/>
    <w:link w:val="ville-dateCar"/>
    <w:qFormat/>
    <w:rsid w:val="009B07E3"/>
    <w:rPr>
      <w:b w:val="0"/>
    </w:rPr>
  </w:style>
  <w:style w:type="character" w:customStyle="1" w:styleId="ville-dateCar">
    <w:name w:val="ville - date Car"/>
    <w:basedOn w:val="dateCar"/>
    <w:link w:val="ville-date"/>
    <w:rsid w:val="009B07E3"/>
    <w:rPr>
      <w:rFonts w:cstheme="minorHAnsi"/>
      <w:b w:val="0"/>
      <w:color w:val="404040" w:themeColor="text1" w:themeTint="BF"/>
      <w:sz w:val="20"/>
      <w:szCs w:val="20"/>
    </w:rPr>
  </w:style>
  <w:style w:type="paragraph" w:customStyle="1" w:styleId="listepuce">
    <w:name w:val="liste / puce"/>
    <w:basedOn w:val="courrier-textecourant"/>
    <w:link w:val="listepuceCar"/>
    <w:qFormat/>
    <w:rsid w:val="00DE285D"/>
    <w:pPr>
      <w:numPr>
        <w:numId w:val="2"/>
      </w:numPr>
      <w:ind w:left="851"/>
    </w:pPr>
    <w:rPr>
      <w:spacing w:val="3"/>
    </w:rPr>
  </w:style>
  <w:style w:type="character" w:customStyle="1" w:styleId="listepuceCar">
    <w:name w:val="liste / puce Car"/>
    <w:basedOn w:val="courrier-textecourantCar"/>
    <w:link w:val="listepuce"/>
    <w:rsid w:val="00DE285D"/>
    <w:rPr>
      <w:rFonts w:cstheme="minorHAnsi"/>
      <w:color w:val="404040" w:themeColor="text1" w:themeTint="BF"/>
      <w:spacing w:val="3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ser\Desktop\Courrier%20-%20MOD%20-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573ACD34104D8FA9611A3E2DEF7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10B87-BFDD-451A-B5B4-48E51F0E7525}"/>
      </w:docPartPr>
      <w:docPartBody>
        <w:p w:rsidR="00307A3A" w:rsidRDefault="00730C7B">
          <w:pPr>
            <w:pStyle w:val="3E573ACD34104D8FA9611A3E2DEF709A"/>
          </w:pPr>
          <w:r w:rsidRPr="00FB2C6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7B"/>
    <w:rsid w:val="00067678"/>
    <w:rsid w:val="00307A3A"/>
    <w:rsid w:val="003D77AA"/>
    <w:rsid w:val="00730C7B"/>
    <w:rsid w:val="00A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0C7B"/>
    <w:rPr>
      <w:color w:val="808080"/>
    </w:rPr>
  </w:style>
  <w:style w:type="paragraph" w:customStyle="1" w:styleId="3E573ACD34104D8FA9611A3E2DEF709A">
    <w:name w:val="3E573ACD34104D8FA9611A3E2DEF709A"/>
  </w:style>
  <w:style w:type="paragraph" w:customStyle="1" w:styleId="7C3C7FA01AA64A0083E7FCDEC9C15933">
    <w:name w:val="7C3C7FA01AA64A0083E7FCDEC9C15933"/>
  </w:style>
  <w:style w:type="paragraph" w:customStyle="1" w:styleId="260F6D535F0A41BFA54CB2CE0C1FA8C9">
    <w:name w:val="260F6D535F0A41BFA54CB2CE0C1FA8C9"/>
  </w:style>
  <w:style w:type="paragraph" w:customStyle="1" w:styleId="FBF18938164F491198E4085709F93E9F">
    <w:name w:val="FBF18938164F491198E4085709F93E9F"/>
  </w:style>
  <w:style w:type="paragraph" w:customStyle="1" w:styleId="93683BE83D0445C19C9E2139E72E29F2">
    <w:name w:val="93683BE83D0445C19C9E2139E72E29F2"/>
  </w:style>
  <w:style w:type="paragraph" w:customStyle="1" w:styleId="CD51B36DC55E45CD8EE48124C2594FE5">
    <w:name w:val="CD51B36DC55E45CD8EE48124C2594FE5"/>
  </w:style>
  <w:style w:type="paragraph" w:customStyle="1" w:styleId="2AEF84173AF241C79F31D48E904B4A01">
    <w:name w:val="2AEF84173AF241C79F31D48E904B4A01"/>
    <w:rsid w:val="00730C7B"/>
  </w:style>
  <w:style w:type="paragraph" w:customStyle="1" w:styleId="64AC8E4153174845BB23799B72ACCC5E">
    <w:name w:val="64AC8E4153174845BB23799B72ACCC5E"/>
    <w:rsid w:val="00730C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0C7B"/>
    <w:rPr>
      <w:color w:val="808080"/>
    </w:rPr>
  </w:style>
  <w:style w:type="paragraph" w:customStyle="1" w:styleId="3E573ACD34104D8FA9611A3E2DEF709A">
    <w:name w:val="3E573ACD34104D8FA9611A3E2DEF709A"/>
  </w:style>
  <w:style w:type="paragraph" w:customStyle="1" w:styleId="7C3C7FA01AA64A0083E7FCDEC9C15933">
    <w:name w:val="7C3C7FA01AA64A0083E7FCDEC9C15933"/>
  </w:style>
  <w:style w:type="paragraph" w:customStyle="1" w:styleId="260F6D535F0A41BFA54CB2CE0C1FA8C9">
    <w:name w:val="260F6D535F0A41BFA54CB2CE0C1FA8C9"/>
  </w:style>
  <w:style w:type="paragraph" w:customStyle="1" w:styleId="FBF18938164F491198E4085709F93E9F">
    <w:name w:val="FBF18938164F491198E4085709F93E9F"/>
  </w:style>
  <w:style w:type="paragraph" w:customStyle="1" w:styleId="93683BE83D0445C19C9E2139E72E29F2">
    <w:name w:val="93683BE83D0445C19C9E2139E72E29F2"/>
  </w:style>
  <w:style w:type="paragraph" w:customStyle="1" w:styleId="CD51B36DC55E45CD8EE48124C2594FE5">
    <w:name w:val="CD51B36DC55E45CD8EE48124C2594FE5"/>
  </w:style>
  <w:style w:type="paragraph" w:customStyle="1" w:styleId="2AEF84173AF241C79F31D48E904B4A01">
    <w:name w:val="2AEF84173AF241C79F31D48E904B4A01"/>
    <w:rsid w:val="00730C7B"/>
  </w:style>
  <w:style w:type="paragraph" w:customStyle="1" w:styleId="64AC8E4153174845BB23799B72ACCC5E">
    <w:name w:val="64AC8E4153174845BB23799B72ACCC5E"/>
    <w:rsid w:val="00730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2d6e7c58688da9717739976bbf7d0627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ed67d0ce2a4450f8467e96c9247beab0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88F28-74EE-4B78-A07E-C451207A03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9FABE-23BD-4D93-AFC8-80FCDFBC3D0A}"/>
</file>

<file path=customXml/itemProps3.xml><?xml version="1.0" encoding="utf-8"?>
<ds:datastoreItem xmlns:ds="http://schemas.openxmlformats.org/officeDocument/2006/customXml" ds:itemID="{EFE40238-2846-4B00-8CC7-6219ED7AD8F8}"/>
</file>

<file path=docProps/app.xml><?xml version="1.0" encoding="utf-8"?>
<Properties xmlns="http://schemas.openxmlformats.org/officeDocument/2006/extended-properties" xmlns:vt="http://schemas.openxmlformats.org/officeDocument/2006/docPropsVTypes">
  <Template>Courrier - MOD - Document</Template>
  <TotalTime>7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Meudon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Nathalie</dc:creator>
  <cp:lastModifiedBy>COMMUNIER Annabelle</cp:lastModifiedBy>
  <cp:revision>8</cp:revision>
  <cp:lastPrinted>2020-02-28T09:28:00Z</cp:lastPrinted>
  <dcterms:created xsi:type="dcterms:W3CDTF">2017-07-21T09:11:00Z</dcterms:created>
  <dcterms:modified xsi:type="dcterms:W3CDTF">2020-02-28T09:29:00Z</dcterms:modified>
</cp:coreProperties>
</file>